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786" w:rsidRPr="00BF7D8E" w:rsidRDefault="007A65D8">
      <w:pPr>
        <w:jc w:val="center"/>
        <w:rPr>
          <w:b/>
          <w:sz w:val="28"/>
        </w:rPr>
      </w:pPr>
      <w:r w:rsidRPr="00BF7D8E">
        <w:rPr>
          <w:b/>
          <w:sz w:val="28"/>
        </w:rPr>
        <w:t>Kuldīgas novada sporta skolas</w:t>
      </w:r>
    </w:p>
    <w:p w:rsidR="00740786" w:rsidRPr="00BF7D8E" w:rsidRDefault="007A65D8">
      <w:pPr>
        <w:jc w:val="center"/>
        <w:rPr>
          <w:b/>
          <w:sz w:val="28"/>
        </w:rPr>
      </w:pPr>
      <w:r w:rsidRPr="00BF7D8E">
        <w:rPr>
          <w:b/>
          <w:sz w:val="28"/>
        </w:rPr>
        <w:t>Audzināšanas darba galvenās prioritātes 2026.-2028.m.g.</w:t>
      </w:r>
    </w:p>
    <w:p w:rsidR="00740786" w:rsidRDefault="00740786">
      <w:pPr>
        <w:jc w:val="center"/>
        <w:rPr>
          <w:sz w:val="28"/>
        </w:rPr>
      </w:pPr>
    </w:p>
    <w:tbl>
      <w:tblPr>
        <w:tblStyle w:val="TableGrid"/>
        <w:tblW w:w="10207" w:type="dxa"/>
        <w:tblInd w:w="-998" w:type="dxa"/>
        <w:tblLook w:val="04A0" w:firstRow="1" w:lastRow="0" w:firstColumn="1" w:lastColumn="0" w:noHBand="0" w:noVBand="1"/>
      </w:tblPr>
      <w:tblGrid>
        <w:gridCol w:w="2694"/>
        <w:gridCol w:w="2664"/>
        <w:gridCol w:w="2554"/>
        <w:gridCol w:w="2295"/>
      </w:tblGrid>
      <w:tr w:rsidR="00740786">
        <w:tc>
          <w:tcPr>
            <w:tcW w:w="2694" w:type="dxa"/>
          </w:tcPr>
          <w:p w:rsidR="00740786" w:rsidRPr="00BF7D8E" w:rsidRDefault="007A65D8" w:rsidP="00BF7D8E">
            <w:pPr>
              <w:jc w:val="center"/>
              <w:rPr>
                <w:b/>
                <w:sz w:val="24"/>
                <w:szCs w:val="24"/>
              </w:rPr>
            </w:pPr>
            <w:r w:rsidRPr="00BF7D8E">
              <w:rPr>
                <w:b/>
                <w:sz w:val="24"/>
                <w:szCs w:val="24"/>
              </w:rPr>
              <w:t>Audzināšanas darba prioritāte</w:t>
            </w:r>
          </w:p>
        </w:tc>
        <w:tc>
          <w:tcPr>
            <w:tcW w:w="2664" w:type="dxa"/>
          </w:tcPr>
          <w:p w:rsidR="00740786" w:rsidRPr="00BF7D8E" w:rsidRDefault="007A65D8" w:rsidP="00BF7D8E">
            <w:pPr>
              <w:jc w:val="center"/>
              <w:rPr>
                <w:b/>
                <w:sz w:val="24"/>
                <w:szCs w:val="24"/>
              </w:rPr>
            </w:pPr>
            <w:r w:rsidRPr="00BF7D8E">
              <w:rPr>
                <w:b/>
                <w:sz w:val="24"/>
                <w:szCs w:val="24"/>
              </w:rPr>
              <w:t>Uzdevumi</w:t>
            </w:r>
          </w:p>
        </w:tc>
        <w:tc>
          <w:tcPr>
            <w:tcW w:w="2554" w:type="dxa"/>
          </w:tcPr>
          <w:p w:rsidR="00740786" w:rsidRPr="00BF7D8E" w:rsidRDefault="007A65D8" w:rsidP="00BF7D8E">
            <w:pPr>
              <w:jc w:val="center"/>
              <w:rPr>
                <w:b/>
                <w:sz w:val="24"/>
                <w:szCs w:val="24"/>
              </w:rPr>
            </w:pPr>
            <w:r w:rsidRPr="00BF7D8E">
              <w:rPr>
                <w:b/>
                <w:sz w:val="24"/>
                <w:szCs w:val="24"/>
              </w:rPr>
              <w:t>Sasniedzamie rezultāti</w:t>
            </w:r>
          </w:p>
        </w:tc>
        <w:tc>
          <w:tcPr>
            <w:tcW w:w="2295" w:type="dxa"/>
          </w:tcPr>
          <w:p w:rsidR="00740786" w:rsidRPr="00BF7D8E" w:rsidRDefault="007A65D8" w:rsidP="00BF7D8E">
            <w:pPr>
              <w:jc w:val="center"/>
              <w:rPr>
                <w:b/>
                <w:sz w:val="24"/>
                <w:szCs w:val="24"/>
              </w:rPr>
            </w:pPr>
            <w:r w:rsidRPr="00BF7D8E">
              <w:rPr>
                <w:b/>
                <w:sz w:val="24"/>
                <w:szCs w:val="24"/>
              </w:rPr>
              <w:t>Aktivitātes</w:t>
            </w:r>
          </w:p>
        </w:tc>
      </w:tr>
      <w:tr w:rsidR="00740786">
        <w:tc>
          <w:tcPr>
            <w:tcW w:w="2694" w:type="dxa"/>
          </w:tcPr>
          <w:p w:rsidR="00740786" w:rsidRDefault="007A65D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Veicināt izglītojamo personības izaugsmi, mērķtiecību,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sevis izpratni un pilnveidošanu, savu </w:t>
            </w:r>
            <w:r>
              <w:rPr>
                <w:color w:val="auto"/>
              </w:rPr>
              <w:t>spēju, talantu un sociālo prasmju izkopšanu, savas karjeras izaugsmi un dzīves drošību.</w:t>
            </w:r>
          </w:p>
          <w:p w:rsidR="00740786" w:rsidRDefault="00740786">
            <w:pPr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740786" w:rsidRDefault="007A6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Sekmēt pašdisciplīnu patstāvīgi plānojot un organizējot savu laiku, lai sasniegtu savus izvirzītos mērķus un vajadzības. </w:t>
            </w:r>
          </w:p>
        </w:tc>
        <w:tc>
          <w:tcPr>
            <w:tcW w:w="2554" w:type="dxa"/>
          </w:tcPr>
          <w:p w:rsidR="00740786" w:rsidRDefault="007A6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Veidojas harmoniski attīstīta personība, kura</w:t>
            </w:r>
            <w:r>
              <w:rPr>
                <w:sz w:val="24"/>
                <w:szCs w:val="24"/>
              </w:rPr>
              <w:t>i ir nepieciešamās prasmes savas karjeras veidošanā.</w:t>
            </w:r>
          </w:p>
          <w:p w:rsidR="00740786" w:rsidRDefault="007407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 w:rsidR="00740786" w:rsidRDefault="007A6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Sadarbība ar vispārizglītojošām skolām un vecākiem.</w:t>
            </w:r>
          </w:p>
          <w:p w:rsidR="00740786" w:rsidRDefault="007A6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Individuāla slodzes plānošana.</w:t>
            </w:r>
          </w:p>
        </w:tc>
      </w:tr>
      <w:tr w:rsidR="00740786">
        <w:tc>
          <w:tcPr>
            <w:tcW w:w="2694" w:type="dxa"/>
          </w:tcPr>
          <w:p w:rsidR="00740786" w:rsidRDefault="007A65D8">
            <w:pPr>
              <w:pStyle w:val="Default"/>
              <w:rPr>
                <w:color w:val="FF0000"/>
              </w:rPr>
            </w:pPr>
            <w:r>
              <w:rPr>
                <w:color w:val="auto"/>
              </w:rPr>
              <w:t>Motivēt izglītojamos augstiem sasniegumiem sportā, mērķtiecīgi paaugstinot viņu atbildību par saviem sportiskajiem sas</w:t>
            </w:r>
            <w:r>
              <w:rPr>
                <w:color w:val="auto"/>
              </w:rPr>
              <w:t>niegumiem.</w:t>
            </w:r>
          </w:p>
          <w:p w:rsidR="00740786" w:rsidRDefault="00740786">
            <w:pPr>
              <w:pStyle w:val="Default"/>
              <w:rPr>
                <w:color w:val="FF0000"/>
              </w:rPr>
            </w:pPr>
          </w:p>
          <w:p w:rsidR="00740786" w:rsidRDefault="00740786">
            <w:pPr>
              <w:pStyle w:val="Default"/>
              <w:rPr>
                <w:color w:val="FF0000"/>
              </w:rPr>
            </w:pPr>
          </w:p>
        </w:tc>
        <w:tc>
          <w:tcPr>
            <w:tcW w:w="2664" w:type="dxa"/>
          </w:tcPr>
          <w:p w:rsidR="00740786" w:rsidRDefault="007A6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Sekmēt izglītojamo mērķu izvirzīšanas un pašva</w:t>
            </w:r>
            <w:r w:rsidR="00BF7D8E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dības prasmes, sagatavot ilgtermiņa darbam sportā augstu rezultātu sasniegšanai</w:t>
            </w:r>
          </w:p>
        </w:tc>
        <w:tc>
          <w:tcPr>
            <w:tcW w:w="2554" w:type="dxa"/>
          </w:tcPr>
          <w:p w:rsidR="00740786" w:rsidRDefault="007A6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Izglītojamie izvirza personīgos sportiskos mērķus, spēj plānot savu ikdienu iekļaujot treniņu un sacensību darbu, izrāda neatlaidību grūtību pārvarēšanā. </w:t>
            </w:r>
          </w:p>
        </w:tc>
        <w:tc>
          <w:tcPr>
            <w:tcW w:w="2295" w:type="dxa"/>
          </w:tcPr>
          <w:p w:rsidR="00740786" w:rsidRDefault="007A6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Karjeras izglītības pasākumi, individuālās pārrunas ar treneri, sportisko sasniegumu izvērtēšanas p</w:t>
            </w:r>
            <w:bookmarkStart w:id="0" w:name="_GoBack"/>
            <w:bookmarkEnd w:id="0"/>
            <w:r>
              <w:rPr>
                <w:sz w:val="24"/>
                <w:szCs w:val="24"/>
              </w:rPr>
              <w:t>as</w:t>
            </w:r>
            <w:r>
              <w:rPr>
                <w:sz w:val="24"/>
                <w:szCs w:val="24"/>
              </w:rPr>
              <w:t>ākumi, nometnes, pašva</w:t>
            </w:r>
            <w:r w:rsidR="00BF7D8E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dības prasmju pilnveide un trenēšana.</w:t>
            </w:r>
          </w:p>
        </w:tc>
      </w:tr>
      <w:tr w:rsidR="00740786">
        <w:tc>
          <w:tcPr>
            <w:tcW w:w="2694" w:type="dxa"/>
          </w:tcPr>
          <w:p w:rsidR="00740786" w:rsidRDefault="007A65D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Veicināt izglītojamo patriotismu, piederības sajūtu skolai, pilsētai, valstij. Audzēkņu līdzdalība sko</w:t>
            </w:r>
            <w:r w:rsidR="00BF7D8E">
              <w:rPr>
                <w:color w:val="auto"/>
              </w:rPr>
              <w:t xml:space="preserve">las, pilsētas, Latvijas mēroga </w:t>
            </w:r>
            <w:r>
              <w:rPr>
                <w:color w:val="auto"/>
              </w:rPr>
              <w:t xml:space="preserve">sporta pasākumu organizēšanā. </w:t>
            </w:r>
          </w:p>
          <w:p w:rsidR="00740786" w:rsidRDefault="007407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740786" w:rsidRDefault="007A65D8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Sekmēt izglītojamo piederības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apzināšanos sporta veidam, skolai, pilsētai un valstij. Sekmēt izglītojamo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pašrealizācijas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veidošanos un tās īstenošanos izglītojamo rīcībā un uzvedībā.</w:t>
            </w:r>
          </w:p>
          <w:p w:rsidR="00740786" w:rsidRDefault="00740786">
            <w:pPr>
              <w:ind w:left="72"/>
              <w:jc w:val="both"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740786" w:rsidRDefault="007A6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Izglītojamie aktīvi piedalās skolas un pilsētas sporta pasākumu organizēšanā. Izrāda cieņu pret valst</w:t>
            </w:r>
            <w:r>
              <w:rPr>
                <w:sz w:val="24"/>
                <w:szCs w:val="24"/>
              </w:rPr>
              <w:t>s simboliem sporta</w:t>
            </w:r>
            <w:r w:rsidR="00BF7D8E">
              <w:rPr>
                <w:sz w:val="24"/>
                <w:szCs w:val="24"/>
              </w:rPr>
              <w:t xml:space="preserve"> pasākumu laikā. Spēj darboties</w:t>
            </w:r>
            <w:r>
              <w:rPr>
                <w:sz w:val="24"/>
                <w:szCs w:val="24"/>
              </w:rPr>
              <w:t xml:space="preserve"> komandā un ievērot noteikumus.</w:t>
            </w:r>
          </w:p>
        </w:tc>
        <w:tc>
          <w:tcPr>
            <w:tcW w:w="2295" w:type="dxa"/>
          </w:tcPr>
          <w:p w:rsidR="00740786" w:rsidRDefault="007A65D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Sporta skolas un pilsētas simbolu lietošana. Valsts himna un karogs sacensībās. Sporta skolas svētku, tradīciju, vēstures, labāko sportistu sasniegumu popularizēšana.</w:t>
            </w:r>
          </w:p>
        </w:tc>
      </w:tr>
      <w:tr w:rsidR="00740786">
        <w:tc>
          <w:tcPr>
            <w:tcW w:w="2694" w:type="dxa"/>
          </w:tcPr>
          <w:p w:rsidR="00740786" w:rsidRDefault="007A65D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Veicin</w:t>
            </w:r>
            <w:r>
              <w:rPr>
                <w:color w:val="auto"/>
              </w:rPr>
              <w:t>āt cieņu, godīgumu un drošību izglītojamo ikdienā treniņos un sacensībās.  Veidot pozitīvu sporta vidi un attīstīt raksturu.</w:t>
            </w:r>
          </w:p>
        </w:tc>
        <w:tc>
          <w:tcPr>
            <w:tcW w:w="2664" w:type="dxa"/>
          </w:tcPr>
          <w:p w:rsidR="00740786" w:rsidRDefault="007A65D8">
            <w:pPr>
              <w:pStyle w:val="ListParagraph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Iekļaut godīgas spēles principus treniņos un sacensībās. Attīstīt komandas garu un savstarpējo cieņu. Novērst </w:t>
            </w:r>
            <w:r w:rsidR="00BF7D8E">
              <w:rPr>
                <w:rFonts w:ascii="Times New Roman" w:hAnsi="Times New Roman" w:cs="Times New Roman"/>
                <w:sz w:val="24"/>
                <w:szCs w:val="24"/>
              </w:rPr>
              <w:t xml:space="preserve">konflikta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situāciju 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krāpšanās gadījumus.</w:t>
            </w:r>
          </w:p>
        </w:tc>
        <w:tc>
          <w:tcPr>
            <w:tcW w:w="2554" w:type="dxa"/>
          </w:tcPr>
          <w:p w:rsidR="00740786" w:rsidRDefault="00BF7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Izglītojamie izrāda </w:t>
            </w:r>
            <w:r w:rsidR="007A65D8">
              <w:rPr>
                <w:sz w:val="24"/>
                <w:szCs w:val="24"/>
              </w:rPr>
              <w:t>cieņu pret noteikumiem, tiesnešiem un pretiniekiem. Ir atbildīgi par savu rī</w:t>
            </w:r>
            <w:r>
              <w:rPr>
                <w:sz w:val="24"/>
                <w:szCs w:val="24"/>
              </w:rPr>
              <w:t>cību treniņu un sacensību laikā</w:t>
            </w:r>
            <w:r w:rsidR="007A65D8">
              <w:rPr>
                <w:sz w:val="24"/>
                <w:szCs w:val="24"/>
              </w:rPr>
              <w:t>,</w:t>
            </w:r>
            <w:r w:rsidR="007A65D8">
              <w:rPr>
                <w:sz w:val="24"/>
                <w:szCs w:val="24"/>
              </w:rPr>
              <w:t xml:space="preserve"> </w:t>
            </w:r>
            <w:r w:rsidR="007A65D8">
              <w:rPr>
                <w:sz w:val="24"/>
                <w:szCs w:val="24"/>
              </w:rPr>
              <w:t>izprot sporta ētiku un godīgas spēles nozīmi.</w:t>
            </w:r>
          </w:p>
        </w:tc>
        <w:tc>
          <w:tcPr>
            <w:tcW w:w="2295" w:type="dxa"/>
          </w:tcPr>
          <w:p w:rsidR="00740786" w:rsidRDefault="007A6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Izglītojoši semināri sportistiem un treneriem, spēles un s</w:t>
            </w:r>
            <w:r>
              <w:rPr>
                <w:sz w:val="24"/>
                <w:szCs w:val="24"/>
              </w:rPr>
              <w:t>adarbības uzdevumi treniņos, kas attīsta cieņu un sadarbību. Draudzības sacensības un turnīri, nometnes.</w:t>
            </w:r>
          </w:p>
          <w:p w:rsidR="00740786" w:rsidRDefault="007A6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740786">
        <w:trPr>
          <w:trHeight w:val="3864"/>
        </w:trPr>
        <w:tc>
          <w:tcPr>
            <w:tcW w:w="2694" w:type="dxa"/>
          </w:tcPr>
          <w:p w:rsidR="00740786" w:rsidRDefault="007A65D8">
            <w:pPr>
              <w:ind w:firstLine="34"/>
            </w:pPr>
            <w:r>
              <w:rPr>
                <w:sz w:val="24"/>
                <w:szCs w:val="24"/>
              </w:rPr>
              <w:lastRenderedPageBreak/>
              <w:t xml:space="preserve">Veidot izglītojamajos izpratni par veselīgu </w:t>
            </w:r>
            <w:r w:rsidR="00BF7D8E">
              <w:rPr>
                <w:sz w:val="24"/>
                <w:szCs w:val="24"/>
              </w:rPr>
              <w:t>dzīvesveidu, fizisko aktivitāšu nozīmi</w:t>
            </w:r>
            <w:r>
              <w:rPr>
                <w:sz w:val="24"/>
                <w:szCs w:val="24"/>
              </w:rPr>
              <w:t xml:space="preserve"> ikdienā, kas palīdz uzturēt fizisko un garīgo veselību, un nos</w:t>
            </w:r>
            <w:r>
              <w:rPr>
                <w:sz w:val="24"/>
                <w:szCs w:val="24"/>
              </w:rPr>
              <w:t>aka dzīves kvalitāti.</w:t>
            </w:r>
          </w:p>
        </w:tc>
        <w:tc>
          <w:tcPr>
            <w:tcW w:w="2664" w:type="dxa"/>
          </w:tcPr>
          <w:p w:rsidR="00740786" w:rsidRDefault="007A65D8" w:rsidP="00BF7D8E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Rosināt ievērot dienas režīmu, personīgo higiēnu, sabalansētu uzturu, miega un atpūtas laiku, </w:t>
            </w:r>
            <w:proofErr w:type="spellStart"/>
            <w:r>
              <w:rPr>
                <w:sz w:val="24"/>
                <w:szCs w:val="24"/>
              </w:rPr>
              <w:t>viedierīču</w:t>
            </w:r>
            <w:proofErr w:type="spellEnd"/>
            <w:r>
              <w:rPr>
                <w:sz w:val="24"/>
                <w:szCs w:val="24"/>
              </w:rPr>
              <w:t xml:space="preserve"> lietošanas ilgumu ikdienā, iesaist</w:t>
            </w:r>
            <w:r>
              <w:rPr>
                <w:sz w:val="24"/>
                <w:szCs w:val="24"/>
              </w:rPr>
              <w:t>ī</w:t>
            </w:r>
            <w:r>
              <w:rPr>
                <w:sz w:val="24"/>
                <w:szCs w:val="24"/>
              </w:rPr>
              <w:t xml:space="preserve">ties sportiskās aktivitātēs arī </w:t>
            </w:r>
            <w:r>
              <w:rPr>
                <w:sz w:val="24"/>
                <w:szCs w:val="24"/>
              </w:rPr>
              <w:t xml:space="preserve">brīvajā laikā kopā ar ģimeni un draugiem. </w:t>
            </w:r>
          </w:p>
        </w:tc>
        <w:tc>
          <w:tcPr>
            <w:tcW w:w="2554" w:type="dxa"/>
          </w:tcPr>
          <w:p w:rsidR="00740786" w:rsidRDefault="007A6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zglītojamiem ir </w:t>
            </w:r>
            <w:r>
              <w:rPr>
                <w:sz w:val="24"/>
                <w:szCs w:val="24"/>
              </w:rPr>
              <w:t xml:space="preserve">laba fiziskā forma, stiprāka imunitāte, mazāks traumu un slimību risks, lielākas darba spējas </w:t>
            </w:r>
            <w:r w:rsidR="00BF7D8E">
              <w:rPr>
                <w:sz w:val="24"/>
                <w:szCs w:val="24"/>
              </w:rPr>
              <w:t>vispārizglītojošā</w:t>
            </w:r>
            <w:r>
              <w:rPr>
                <w:sz w:val="24"/>
                <w:szCs w:val="24"/>
              </w:rPr>
              <w:t xml:space="preserve"> un sporta skolā.</w:t>
            </w:r>
          </w:p>
        </w:tc>
        <w:tc>
          <w:tcPr>
            <w:tcW w:w="2295" w:type="dxa"/>
          </w:tcPr>
          <w:p w:rsidR="00740786" w:rsidRDefault="007A65D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Lekcijas un p</w:t>
            </w:r>
            <w:r w:rsidR="00BF7D8E">
              <w:rPr>
                <w:color w:val="000000"/>
                <w:sz w:val="24"/>
                <w:szCs w:val="24"/>
              </w:rPr>
              <w:t xml:space="preserve">ārrunas par personīgo higiēnu, </w:t>
            </w:r>
            <w:r>
              <w:rPr>
                <w:color w:val="000000"/>
                <w:sz w:val="24"/>
                <w:szCs w:val="24"/>
              </w:rPr>
              <w:t>sabalansētu uzturu, miega kvalitāti, kaitīgo ieradumu ietekmi uz organismu utt.</w:t>
            </w:r>
          </w:p>
        </w:tc>
      </w:tr>
    </w:tbl>
    <w:p w:rsidR="00740786" w:rsidRDefault="00740786">
      <w:pPr>
        <w:jc w:val="both"/>
        <w:rPr>
          <w:sz w:val="28"/>
        </w:rPr>
      </w:pPr>
    </w:p>
    <w:p w:rsidR="00740786" w:rsidRDefault="00740786">
      <w:pPr>
        <w:tabs>
          <w:tab w:val="left" w:pos="5760"/>
        </w:tabs>
        <w:ind w:right="-65" w:firstLine="851"/>
        <w:jc w:val="both"/>
        <w:rPr>
          <w:sz w:val="24"/>
        </w:rPr>
      </w:pPr>
    </w:p>
    <w:p w:rsidR="00740786" w:rsidRDefault="00740786">
      <w:pPr>
        <w:tabs>
          <w:tab w:val="left" w:pos="5760"/>
        </w:tabs>
        <w:ind w:right="-65"/>
        <w:jc w:val="both"/>
        <w:rPr>
          <w:i/>
          <w:sz w:val="20"/>
          <w:szCs w:val="20"/>
        </w:rPr>
      </w:pPr>
    </w:p>
    <w:sectPr w:rsidR="00740786">
      <w:headerReference w:type="default" r:id="rId8"/>
      <w:footerReference w:type="default" r:id="rId9"/>
      <w:pgSz w:w="11907" w:h="16840"/>
      <w:pgMar w:top="2671" w:right="1134" w:bottom="397" w:left="1701" w:header="62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5D8" w:rsidRDefault="007A65D8">
      <w:r>
        <w:separator/>
      </w:r>
    </w:p>
  </w:endnote>
  <w:endnote w:type="continuationSeparator" w:id="0">
    <w:p w:rsidR="007A65D8" w:rsidRDefault="007A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786" w:rsidRDefault="007A65D8">
    <w:pPr>
      <w:pStyle w:val="Footer"/>
      <w:jc w:val="center"/>
      <w:rPr>
        <w:rFonts w:cs="Tahoma"/>
        <w:b/>
        <w:i/>
        <w:color w:val="C0C0C0"/>
        <w:spacing w:val="160"/>
        <w:sz w:val="16"/>
        <w:szCs w:val="16"/>
      </w:rPr>
    </w:pPr>
    <w:r>
      <w:rPr>
        <w:rFonts w:cs="Tahoma"/>
        <w:b/>
        <w:i/>
        <w:noProof/>
        <w:color w:val="C0C0C0"/>
        <w:spacing w:val="160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13335</wp:posOffset>
              </wp:positionV>
              <wp:extent cx="5943600" cy="228600"/>
              <wp:effectExtent l="0" t="381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40786" w:rsidRDefault="0074078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5" o:spid="_x0000_s1026" o:spt="202" type="#_x0000_t202" style="position:absolute;left:0pt;margin-left:0pt;margin-top:1.05pt;height:18pt;width:468pt;z-index:251661312;mso-width-relative:page;mso-height-relative:page;" fillcolor="#FFFFFF" filled="t" stroked="f" coordsize="21600,21600" o:gfxdata="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pqqZa1AAAAAUBAAAPAAAAAAAA&#10;AAEAIAAAACIAAABkcnMvZG93bnJldi54bWxQSwECFAAUAAAACACHTuJAAezqIRYCAAA9BAAADgAA&#10;AAAAAAABACAAAAAjAQAAZHJzL2Uyb0RvYy54bWxQSwUGAAAAAAYABgBZAQAAqwUAAAAA&#10;">
              <v:fill on="t" focussize="0,0"/>
              <v:stroke on="f"/>
              <v:imagedata o:title=""/>
              <o:lock v:ext="edit" aspectratio="f"/>
              <v:textbox>
                <w:txbxContent>
                  <w:p w14:paraId="49979F7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5D8" w:rsidRDefault="007A65D8">
      <w:r>
        <w:separator/>
      </w:r>
    </w:p>
  </w:footnote>
  <w:footnote w:type="continuationSeparator" w:id="0">
    <w:p w:rsidR="007A65D8" w:rsidRDefault="007A6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786" w:rsidRDefault="007A65D8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300355</wp:posOffset>
              </wp:positionH>
              <wp:positionV relativeFrom="paragraph">
                <wp:posOffset>10160</wp:posOffset>
              </wp:positionV>
              <wp:extent cx="6121400" cy="711835"/>
              <wp:effectExtent l="0" t="635" r="0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0" cy="711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0786" w:rsidRDefault="007A65D8">
                          <w:pPr>
                            <w:spacing w:line="360" w:lineRule="auto"/>
                            <w:jc w:val="center"/>
                          </w:pPr>
                          <w:r>
                            <w:t>KULDĪGAS NOVADA PAŠVALDĪBAS IESTĀDE</w:t>
                          </w:r>
                        </w:p>
                        <w:p w:rsidR="00740786" w:rsidRDefault="007A65D8">
                          <w:pPr>
                            <w:pStyle w:val="Heading2"/>
                            <w:rPr>
                              <w:spacing w:val="70"/>
                              <w:sz w:val="42"/>
                              <w:szCs w:val="42"/>
                            </w:rPr>
                          </w:pPr>
                          <w:r>
                            <w:rPr>
                              <w:spacing w:val="70"/>
                              <w:sz w:val="42"/>
                              <w:szCs w:val="42"/>
                            </w:rPr>
                            <w:t>KULDĪGAS NOVADA SPORTA SKOLA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2" o:spid="_x0000_s1026" o:spt="202" type="#_x0000_t202" style="position:absolute;left:0pt;margin-left:23.65pt;margin-top:0.8pt;height:56.05pt;width:482pt;z-index:251659264;mso-width-relative:page;mso-height-relative:page;" filled="f" stroked="f" coordsize="21600,21600" o:gfxdata="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uXIDrNYAAAAJAQAADwAAAAAAAAABACAAAAAiAAAAZHJz&#10;L2Rvd25yZXYueG1sUEsBAhQAFAAAAAgAh07iQJgt9pwGAgAAFAQAAA4AAAAAAAAAAQAgAAAAJQEA&#10;AGRycy9lMm9Eb2MueG1sUEsFBgAAAAAGAAYAWQEAAJ0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363C0BD7">
                    <w:pPr>
                      <w:spacing w:line="360" w:lineRule="auto"/>
                      <w:jc w:val="center"/>
                    </w:pPr>
                    <w:r>
                      <w:t>KULDĪGAS NOVADA PAŠVALDĪBAS IESTĀDE</w:t>
                    </w:r>
                  </w:p>
                  <w:p w14:paraId="389F0AF3">
                    <w:pPr>
                      <w:pStyle w:val="3"/>
                      <w:rPr>
                        <w:spacing w:val="70"/>
                        <w:sz w:val="42"/>
                        <w:szCs w:val="42"/>
                      </w:rPr>
                    </w:pPr>
                    <w:r>
                      <w:rPr>
                        <w:spacing w:val="70"/>
                        <w:sz w:val="42"/>
                        <w:szCs w:val="42"/>
                      </w:rPr>
                      <w:t>KULDĪGAS NOVADA SPORTA SKOLA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-345440</wp:posOffset>
          </wp:positionH>
          <wp:positionV relativeFrom="paragraph">
            <wp:posOffset>10160</wp:posOffset>
          </wp:positionV>
          <wp:extent cx="610235" cy="741680"/>
          <wp:effectExtent l="0" t="0" r="0" b="1270"/>
          <wp:wrapNone/>
          <wp:docPr id="8" name="Picture 1" descr="Kuldigas novad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 descr="Kuldigas novad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235" cy="74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40786" w:rsidRDefault="00740786">
    <w:pPr>
      <w:pStyle w:val="Header"/>
    </w:pPr>
  </w:p>
  <w:p w:rsidR="00740786" w:rsidRDefault="00740786">
    <w:pPr>
      <w:pStyle w:val="Header"/>
    </w:pPr>
  </w:p>
  <w:p w:rsidR="00740786" w:rsidRDefault="007A65D8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-417830</wp:posOffset>
              </wp:positionH>
              <wp:positionV relativeFrom="paragraph">
                <wp:posOffset>182245</wp:posOffset>
              </wp:positionV>
              <wp:extent cx="6598920" cy="655955"/>
              <wp:effectExtent l="1270" t="1270" r="635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8920" cy="655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0786" w:rsidRDefault="007A65D8">
                          <w:pPr>
                            <w:pBdr>
                              <w:top w:val="single" w:sz="4" w:space="0" w:color="auto"/>
                            </w:pBdr>
                            <w:jc w:val="center"/>
                            <w:rPr>
                              <w:i/>
                              <w:sz w:val="18"/>
                              <w:szCs w:val="16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IZM reģ. nr. 4171902078,</w:t>
                          </w:r>
                          <w:r>
                            <w:rPr>
                              <w:i/>
                              <w:sz w:val="18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kern w:val="28"/>
                              <w:sz w:val="18"/>
                              <w:szCs w:val="18"/>
                            </w:rPr>
                            <w:t>Dzirnavu ielā 13</w:t>
                          </w:r>
                          <w:r>
                            <w:rPr>
                              <w:i/>
                              <w:sz w:val="18"/>
                              <w:szCs w:val="16"/>
                            </w:rPr>
                            <w:t>, Kuldīga, Kuldīgas nov., LV-3301, tālr</w:t>
                          </w:r>
                          <w:r>
                            <w:rPr>
                              <w:i/>
                              <w:sz w:val="18"/>
                              <w:szCs w:val="18"/>
                            </w:rPr>
                            <w:t>. 63321942, tālr./fakss 63321</w:t>
                          </w: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949 </w:t>
                          </w:r>
                        </w:p>
                        <w:p w:rsidR="00740786" w:rsidRDefault="007A65D8">
                          <w:pPr>
                            <w:pBdr>
                              <w:top w:val="single" w:sz="4" w:space="0" w:color="auto"/>
                            </w:pBdr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e-pasts </w:t>
                          </w:r>
                          <w:hyperlink r:id="rId2" w:history="1">
                            <w:r>
                              <w:rPr>
                                <w:rStyle w:val="Hyperlink"/>
                                <w:i/>
                                <w:kern w:val="28"/>
                                <w:sz w:val="18"/>
                                <w:szCs w:val="18"/>
                              </w:rPr>
                              <w:t>sporta.skola@kuldiga.lv</w:t>
                            </w:r>
                          </w:hyperlink>
                          <w:r>
                            <w:rPr>
                              <w:i/>
                              <w:kern w:val="28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i/>
                              <w:kern w:val="28"/>
                              <w:sz w:val="18"/>
                              <w:szCs w:val="18"/>
                            </w:rPr>
                            <w:t>www</w:t>
                          </w:r>
                          <w:proofErr w:type="spellEnd"/>
                          <w:r>
                            <w:rPr>
                              <w:i/>
                              <w:kern w:val="28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kuldigasports.lv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br/>
                          </w:r>
                        </w:p>
                        <w:p w:rsidR="00740786" w:rsidRDefault="00740786">
                          <w:pPr>
                            <w:pBdr>
                              <w:top w:val="single" w:sz="4" w:space="0" w:color="auto"/>
                            </w:pBdr>
                            <w:jc w:val="center"/>
                            <w:rPr>
                              <w:i/>
                              <w:sz w:val="18"/>
                              <w:szCs w:val="16"/>
                            </w:rPr>
                          </w:pPr>
                        </w:p>
                        <w:p w:rsidR="00740786" w:rsidRDefault="0074078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4" o:spid="_x0000_s1026" o:spt="202" type="#_x0000_t202" style="position:absolute;left:0pt;margin-left:-32.9pt;margin-top:14.35pt;height:51.65pt;width:519.6pt;z-index:251660288;mso-width-relative:page;mso-height-relative:page;" filled="f" stroked="f" coordsize="21600,21600" o:gfxdata="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X51urXAAAACgEAAA8AAAAAAAAAAQAgAAAAIgAAAGRy&#10;cy9kb3ducmV2LnhtbFBLAQIUABQAAAAIAIdO4kAaga9RBgIAABQEAAAOAAAAAAAAAAEAIAAAACYB&#10;AABkcnMvZTJvRG9jLnhtbFBLBQYAAAAABgAGAFkBAACe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22C86DA1">
                    <w:pPr>
                      <w:pBdr>
                        <w:top w:val="single" w:color="auto" w:sz="4" w:space="0"/>
                      </w:pBdr>
                      <w:jc w:val="center"/>
                      <w:rPr>
                        <w:i/>
                        <w:sz w:val="18"/>
                        <w:szCs w:val="16"/>
                      </w:rPr>
                    </w:pPr>
                    <w:r>
                      <w:rPr>
                        <w:i/>
                        <w:sz w:val="18"/>
                        <w:szCs w:val="18"/>
                      </w:rPr>
                      <w:t>IZM reģ. nr. 4171902078,</w:t>
                    </w:r>
                    <w:r>
                      <w:rPr>
                        <w:i/>
                        <w:sz w:val="18"/>
                        <w:szCs w:val="16"/>
                      </w:rPr>
                      <w:t xml:space="preserve"> </w:t>
                    </w:r>
                    <w:r>
                      <w:rPr>
                        <w:i/>
                        <w:kern w:val="28"/>
                        <w:sz w:val="18"/>
                        <w:szCs w:val="18"/>
                      </w:rPr>
                      <w:t>Dzirnavu ielā 13</w:t>
                    </w:r>
                    <w:r>
                      <w:rPr>
                        <w:i/>
                        <w:sz w:val="18"/>
                        <w:szCs w:val="16"/>
                      </w:rPr>
                      <w:t>, Kuldīga, Kuldīgas nov., LV-3301, tālr</w:t>
                    </w:r>
                    <w:r>
                      <w:rPr>
                        <w:i/>
                        <w:sz w:val="18"/>
                        <w:szCs w:val="18"/>
                      </w:rPr>
                      <w:t xml:space="preserve">. 63321942, tālr./fakss 63321949 </w:t>
                    </w:r>
                  </w:p>
                  <w:p w14:paraId="7E22901A">
                    <w:pPr>
                      <w:pBdr>
                        <w:top w:val="single" w:color="auto" w:sz="4" w:space="0"/>
                      </w:pBdr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e-pasts </w:t>
                    </w:r>
                    <w:r>
                      <w:fldChar w:fldCharType="begin"/>
                    </w:r>
                    <w:r>
                      <w:instrText xml:space="preserve"> HYPERLINK "mailto:sporta.skola@kuldiga.lv"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  <w:i/>
                        <w:kern w:val="28"/>
                        <w:sz w:val="18"/>
                        <w:szCs w:val="18"/>
                      </w:rPr>
                      <w:t>sporta.skola@kuldiga.lv</w:t>
                    </w:r>
                    <w:r>
                      <w:rPr>
                        <w:rStyle w:val="11"/>
                        <w:i/>
                        <w:kern w:val="28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i/>
                        <w:kern w:val="28"/>
                        <w:sz w:val="18"/>
                        <w:szCs w:val="18"/>
                      </w:rPr>
                      <w:t>, www.</w:t>
                    </w:r>
                    <w:r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i/>
                        <w:iCs/>
                        <w:sz w:val="18"/>
                        <w:szCs w:val="18"/>
                      </w:rPr>
                      <w:t>kuldigasports.lv</w:t>
                    </w:r>
                    <w:r>
                      <w:rPr>
                        <w:i/>
                        <w:sz w:val="18"/>
                        <w:szCs w:val="18"/>
                      </w:rPr>
                      <w:br w:type="textWrapping"/>
                    </w:r>
                  </w:p>
                  <w:p w14:paraId="0EFF34C0">
                    <w:pPr>
                      <w:pBdr>
                        <w:top w:val="single" w:color="auto" w:sz="4" w:space="0"/>
                      </w:pBdr>
                      <w:jc w:val="center"/>
                      <w:rPr>
                        <w:i/>
                        <w:sz w:val="18"/>
                        <w:szCs w:val="16"/>
                      </w:rPr>
                    </w:pPr>
                  </w:p>
                  <w:p w14:paraId="6F97749A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011"/>
    <w:rsid w:val="000021D1"/>
    <w:rsid w:val="0001021B"/>
    <w:rsid w:val="00015DB6"/>
    <w:rsid w:val="00056256"/>
    <w:rsid w:val="00061343"/>
    <w:rsid w:val="00075E72"/>
    <w:rsid w:val="00085A6E"/>
    <w:rsid w:val="000953C1"/>
    <w:rsid w:val="000A3DAF"/>
    <w:rsid w:val="000A48BC"/>
    <w:rsid w:val="000B2EDF"/>
    <w:rsid w:val="000C0B48"/>
    <w:rsid w:val="000E3C48"/>
    <w:rsid w:val="000F035D"/>
    <w:rsid w:val="000F0A71"/>
    <w:rsid w:val="000F1349"/>
    <w:rsid w:val="001024D6"/>
    <w:rsid w:val="0010521F"/>
    <w:rsid w:val="00115B6E"/>
    <w:rsid w:val="00121E2E"/>
    <w:rsid w:val="00156FC8"/>
    <w:rsid w:val="00172AA1"/>
    <w:rsid w:val="00172D22"/>
    <w:rsid w:val="0019068C"/>
    <w:rsid w:val="00192011"/>
    <w:rsid w:val="001A2A97"/>
    <w:rsid w:val="001A53E8"/>
    <w:rsid w:val="001B2CA2"/>
    <w:rsid w:val="001E062E"/>
    <w:rsid w:val="001E5ACB"/>
    <w:rsid w:val="00231071"/>
    <w:rsid w:val="002315E6"/>
    <w:rsid w:val="00274128"/>
    <w:rsid w:val="002758D8"/>
    <w:rsid w:val="002A58E2"/>
    <w:rsid w:val="002B39CC"/>
    <w:rsid w:val="002B4045"/>
    <w:rsid w:val="002C7BEE"/>
    <w:rsid w:val="002D1490"/>
    <w:rsid w:val="002D6895"/>
    <w:rsid w:val="002F0578"/>
    <w:rsid w:val="002F5D7A"/>
    <w:rsid w:val="00305620"/>
    <w:rsid w:val="0031071B"/>
    <w:rsid w:val="00310EC8"/>
    <w:rsid w:val="00314505"/>
    <w:rsid w:val="0032171E"/>
    <w:rsid w:val="003229C6"/>
    <w:rsid w:val="00324E16"/>
    <w:rsid w:val="00342612"/>
    <w:rsid w:val="00342F56"/>
    <w:rsid w:val="00347A56"/>
    <w:rsid w:val="00356C21"/>
    <w:rsid w:val="003606C1"/>
    <w:rsid w:val="003633DA"/>
    <w:rsid w:val="00374077"/>
    <w:rsid w:val="00385653"/>
    <w:rsid w:val="003B6CC1"/>
    <w:rsid w:val="003C3E7B"/>
    <w:rsid w:val="003C6942"/>
    <w:rsid w:val="003F22FC"/>
    <w:rsid w:val="004100F3"/>
    <w:rsid w:val="00421226"/>
    <w:rsid w:val="0042648B"/>
    <w:rsid w:val="00443342"/>
    <w:rsid w:val="00461296"/>
    <w:rsid w:val="004961C7"/>
    <w:rsid w:val="004C58A6"/>
    <w:rsid w:val="004D064E"/>
    <w:rsid w:val="004D1931"/>
    <w:rsid w:val="00501CA6"/>
    <w:rsid w:val="00511BCF"/>
    <w:rsid w:val="00527917"/>
    <w:rsid w:val="005316E0"/>
    <w:rsid w:val="005359DD"/>
    <w:rsid w:val="00536F07"/>
    <w:rsid w:val="005416D1"/>
    <w:rsid w:val="005450E8"/>
    <w:rsid w:val="00554D81"/>
    <w:rsid w:val="0057041D"/>
    <w:rsid w:val="005763EA"/>
    <w:rsid w:val="005767BC"/>
    <w:rsid w:val="00584A98"/>
    <w:rsid w:val="005A204F"/>
    <w:rsid w:val="005A239B"/>
    <w:rsid w:val="005A734A"/>
    <w:rsid w:val="005B21D8"/>
    <w:rsid w:val="005C2116"/>
    <w:rsid w:val="005D35C1"/>
    <w:rsid w:val="005E2654"/>
    <w:rsid w:val="005F1C4A"/>
    <w:rsid w:val="005F4CE4"/>
    <w:rsid w:val="0065758E"/>
    <w:rsid w:val="00662179"/>
    <w:rsid w:val="00670781"/>
    <w:rsid w:val="00683B7E"/>
    <w:rsid w:val="006C328E"/>
    <w:rsid w:val="006D5323"/>
    <w:rsid w:val="006E68A7"/>
    <w:rsid w:val="006F2362"/>
    <w:rsid w:val="006F5835"/>
    <w:rsid w:val="006F7209"/>
    <w:rsid w:val="00721C2E"/>
    <w:rsid w:val="00740786"/>
    <w:rsid w:val="00751843"/>
    <w:rsid w:val="00756523"/>
    <w:rsid w:val="00764118"/>
    <w:rsid w:val="0077386C"/>
    <w:rsid w:val="0077767E"/>
    <w:rsid w:val="0078126B"/>
    <w:rsid w:val="00795635"/>
    <w:rsid w:val="007964DD"/>
    <w:rsid w:val="007A65D8"/>
    <w:rsid w:val="007B7C8C"/>
    <w:rsid w:val="007D1D21"/>
    <w:rsid w:val="007E2665"/>
    <w:rsid w:val="007F4F90"/>
    <w:rsid w:val="00816AEA"/>
    <w:rsid w:val="008319B8"/>
    <w:rsid w:val="0083244F"/>
    <w:rsid w:val="00837E9E"/>
    <w:rsid w:val="0088108A"/>
    <w:rsid w:val="00887391"/>
    <w:rsid w:val="00893224"/>
    <w:rsid w:val="008A36F8"/>
    <w:rsid w:val="008E01EB"/>
    <w:rsid w:val="008E1EA1"/>
    <w:rsid w:val="008F683C"/>
    <w:rsid w:val="00904420"/>
    <w:rsid w:val="0091628E"/>
    <w:rsid w:val="009302CB"/>
    <w:rsid w:val="00932CC6"/>
    <w:rsid w:val="00956FD1"/>
    <w:rsid w:val="0097683D"/>
    <w:rsid w:val="00990426"/>
    <w:rsid w:val="00993FFE"/>
    <w:rsid w:val="0099646A"/>
    <w:rsid w:val="009A3460"/>
    <w:rsid w:val="009A54EE"/>
    <w:rsid w:val="009A7EF6"/>
    <w:rsid w:val="009B3C41"/>
    <w:rsid w:val="009D0EF8"/>
    <w:rsid w:val="009E4247"/>
    <w:rsid w:val="009E4A2D"/>
    <w:rsid w:val="009F5779"/>
    <w:rsid w:val="00A0356A"/>
    <w:rsid w:val="00A03642"/>
    <w:rsid w:val="00A06611"/>
    <w:rsid w:val="00A15EEA"/>
    <w:rsid w:val="00A172F1"/>
    <w:rsid w:val="00A21BAD"/>
    <w:rsid w:val="00A22940"/>
    <w:rsid w:val="00A601AD"/>
    <w:rsid w:val="00A82DBF"/>
    <w:rsid w:val="00A91D77"/>
    <w:rsid w:val="00A94A6C"/>
    <w:rsid w:val="00AA5D6C"/>
    <w:rsid w:val="00AA5E98"/>
    <w:rsid w:val="00AB4E05"/>
    <w:rsid w:val="00AC4B49"/>
    <w:rsid w:val="00AC7CB3"/>
    <w:rsid w:val="00AD3631"/>
    <w:rsid w:val="00AE5D09"/>
    <w:rsid w:val="00AF3D03"/>
    <w:rsid w:val="00B0584A"/>
    <w:rsid w:val="00B07B32"/>
    <w:rsid w:val="00B1158E"/>
    <w:rsid w:val="00B15B47"/>
    <w:rsid w:val="00B23666"/>
    <w:rsid w:val="00B33223"/>
    <w:rsid w:val="00B37FDB"/>
    <w:rsid w:val="00B50C0A"/>
    <w:rsid w:val="00B51EA6"/>
    <w:rsid w:val="00B52B63"/>
    <w:rsid w:val="00B62684"/>
    <w:rsid w:val="00B8097B"/>
    <w:rsid w:val="00B943FC"/>
    <w:rsid w:val="00B94B63"/>
    <w:rsid w:val="00B96480"/>
    <w:rsid w:val="00BA2F6A"/>
    <w:rsid w:val="00BA74B0"/>
    <w:rsid w:val="00BD2F28"/>
    <w:rsid w:val="00BD3FAE"/>
    <w:rsid w:val="00BE5002"/>
    <w:rsid w:val="00BE7C24"/>
    <w:rsid w:val="00BF7D8E"/>
    <w:rsid w:val="00C11F48"/>
    <w:rsid w:val="00C22A92"/>
    <w:rsid w:val="00C37586"/>
    <w:rsid w:val="00C54B9C"/>
    <w:rsid w:val="00C67EB0"/>
    <w:rsid w:val="00C67FCC"/>
    <w:rsid w:val="00C70120"/>
    <w:rsid w:val="00C715A4"/>
    <w:rsid w:val="00C81A04"/>
    <w:rsid w:val="00C82FE7"/>
    <w:rsid w:val="00C93A01"/>
    <w:rsid w:val="00CA120D"/>
    <w:rsid w:val="00CA592F"/>
    <w:rsid w:val="00CA6D56"/>
    <w:rsid w:val="00CA7C8F"/>
    <w:rsid w:val="00CC60BB"/>
    <w:rsid w:val="00CD2736"/>
    <w:rsid w:val="00CD7AA6"/>
    <w:rsid w:val="00CE0040"/>
    <w:rsid w:val="00D021B7"/>
    <w:rsid w:val="00D339D9"/>
    <w:rsid w:val="00D42901"/>
    <w:rsid w:val="00D65594"/>
    <w:rsid w:val="00DC19BD"/>
    <w:rsid w:val="00DC523A"/>
    <w:rsid w:val="00E37F63"/>
    <w:rsid w:val="00E43467"/>
    <w:rsid w:val="00E51F58"/>
    <w:rsid w:val="00E54448"/>
    <w:rsid w:val="00E54DE2"/>
    <w:rsid w:val="00E569CE"/>
    <w:rsid w:val="00E66E6A"/>
    <w:rsid w:val="00E745FA"/>
    <w:rsid w:val="00E803A3"/>
    <w:rsid w:val="00EC46C1"/>
    <w:rsid w:val="00ED014E"/>
    <w:rsid w:val="00EE61E9"/>
    <w:rsid w:val="00F013BF"/>
    <w:rsid w:val="00F170A7"/>
    <w:rsid w:val="00F17CD7"/>
    <w:rsid w:val="00F21719"/>
    <w:rsid w:val="00F304FE"/>
    <w:rsid w:val="00F46A18"/>
    <w:rsid w:val="00F51C5B"/>
    <w:rsid w:val="00F53F2B"/>
    <w:rsid w:val="00F66BA8"/>
    <w:rsid w:val="00F84C87"/>
    <w:rsid w:val="00F85F99"/>
    <w:rsid w:val="00F9421B"/>
    <w:rsid w:val="00F943E3"/>
    <w:rsid w:val="00F95A18"/>
    <w:rsid w:val="00FA3ADB"/>
    <w:rsid w:val="00FC6660"/>
    <w:rsid w:val="00FD303D"/>
    <w:rsid w:val="00FD35CB"/>
    <w:rsid w:val="00FD3F2D"/>
    <w:rsid w:val="00FD6A4D"/>
    <w:rsid w:val="26CD2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A9B77B-B2ED-41E0-9DE4-FDF969D6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6"/>
      <w:szCs w:val="28"/>
      <w:lang w:val="lv-LV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pacing w:val="100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spacing w:val="100"/>
      <w:sz w:val="40"/>
      <w:szCs w:val="40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lv-LV"/>
    </w:rPr>
  </w:style>
  <w:style w:type="paragraph" w:styleId="Subtitle">
    <w:name w:val="Subtitle"/>
    <w:basedOn w:val="Normal"/>
    <w:link w:val="SubtitleChar"/>
    <w:qFormat/>
    <w:pPr>
      <w:spacing w:line="360" w:lineRule="auto"/>
      <w:jc w:val="center"/>
    </w:pPr>
    <w:rPr>
      <w:rFonts w:ascii="Arial" w:hAnsi="Arial"/>
      <w:sz w:val="24"/>
      <w:szCs w:val="20"/>
      <w:lang w:eastAsia="lv-LV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8"/>
      <w:lang w:eastAsia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character" w:customStyle="1" w:styleId="SubtitleChar">
    <w:name w:val="Subtitle Char"/>
    <w:basedOn w:val="DefaultParagraphFont"/>
    <w:link w:val="Subtitle"/>
    <w:rPr>
      <w:rFonts w:ascii="Arial" w:hAnsi="Arial"/>
      <w:sz w:val="24"/>
    </w:rPr>
  </w:style>
  <w:style w:type="character" w:customStyle="1" w:styleId="apple-converted-space">
    <w:name w:val="apple-converted-space"/>
    <w:basedOn w:val="DefaultParagraphFont"/>
  </w:style>
  <w:style w:type="character" w:customStyle="1" w:styleId="c1">
    <w:name w:val="c1"/>
    <w:basedOn w:val="DefaultParagraphFont"/>
  </w:style>
  <w:style w:type="character" w:customStyle="1" w:styleId="Heading2Char">
    <w:name w:val="Heading 2 Char"/>
    <w:basedOn w:val="DefaultParagraphFont"/>
    <w:link w:val="Heading2"/>
    <w:rPr>
      <w:spacing w:val="100"/>
      <w:sz w:val="40"/>
      <w:szCs w:val="4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namteksts">
    <w:name w:val="namteksts"/>
    <w:basedOn w:val="Normal"/>
    <w:pPr>
      <w:spacing w:before="60" w:after="60"/>
      <w:jc w:val="both"/>
    </w:pPr>
    <w:rPr>
      <w:rFonts w:ascii="Calibri" w:hAnsi="Calibri" w:cs="Calibri"/>
      <w:sz w:val="22"/>
      <w:szCs w:val="22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porta.skola@kuldiga.lv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eseO\Desktop\NOVADA%20VEIDOSANA\VEIDLAPAS_01_01_2010\PA&#352;VALDIBA_veidlap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6B78AC-6875-421D-8899-99C625A97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PAŠVALDIBA_veidlapa</Template>
  <TotalTime>581</TotalTime>
  <Pages>1</Pages>
  <Words>478</Words>
  <Characters>2728</Characters>
  <Application>Microsoft Office Word</Application>
  <DocSecurity>0</DocSecurity>
  <Lines>22</Lines>
  <Paragraphs>6</Paragraphs>
  <ScaleCrop>false</ScaleCrop>
  <Company>Kuldigas pilsetas Dome</Company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Administrators</dc:creator>
  <cp:lastModifiedBy>Kārlis</cp:lastModifiedBy>
  <cp:revision>21</cp:revision>
  <cp:lastPrinted>2026-03-12T09:47:00Z</cp:lastPrinted>
  <dcterms:created xsi:type="dcterms:W3CDTF">2022-05-25T12:43:00Z</dcterms:created>
  <dcterms:modified xsi:type="dcterms:W3CDTF">2026-03-16T10:02:00Z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eyJoZGlkIjoiN2ZiNGQ3NzM0MTA4ZGE1YTY1NjU4N2E3MGQ4NWY0ZTEiLCJ1c2VySWQiOiIzNzI4NTQ4NjE2ODU4In0=</vt:lpwstr>
  </property>
  <property fmtid="{D5CDD505-2E9C-101B-9397-08002B2CF9AE}" pid="3" name="KSOProductBuildVer">
    <vt:lpwstr>1033-12.1.0.25242</vt:lpwstr>
  </property>
  <property fmtid="{D5CDD505-2E9C-101B-9397-08002B2CF9AE}" pid="4" name="ICV">
    <vt:lpwstr>6EA844A1DB7549899DF8C706CBA9B6F3_12</vt:lpwstr>
  </property>
</Properties>
</file>